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6AC1" w:rsidTr="00526AC1">
        <w:tc>
          <w:tcPr>
            <w:tcW w:w="5228" w:type="dxa"/>
          </w:tcPr>
          <w:p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6623E49F" wp14:editId="0A068C8B">
                      <wp:extent cx="167297" cy="167297"/>
                      <wp:effectExtent l="0" t="0" r="0" b="0"/>
                      <wp:docPr id="2074" name="Group 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51EE6" id="Group 2074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">
                      <v:shape id="Shape 150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" path="m,l167297,r,167297l,167297,,xe" filled="f" strokecolor="#3ad4ad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3AD4AD"/>
                <w:sz w:val="40"/>
              </w:rPr>
              <w:t xml:space="preserve"> JA</w:t>
            </w:r>
          </w:p>
        </w:tc>
        <w:tc>
          <w:tcPr>
            <w:tcW w:w="5228" w:type="dxa"/>
          </w:tcPr>
          <w:p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84A6FBD" wp14:editId="1AAD64D4">
                      <wp:extent cx="167297" cy="167297"/>
                      <wp:effectExtent l="0" t="0" r="0" b="0"/>
                      <wp:docPr id="2083" name="Group 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89524" id="Group 2083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">
                      <v:shape id="Shape 151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" path="m,l167297,r,167297l,167297,,xe" filled="f" strokecolor="#ea5160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EA5160"/>
                <w:sz w:val="40"/>
              </w:rPr>
              <w:t xml:space="preserve"> NEE</w:t>
            </w:r>
          </w:p>
        </w:tc>
      </w:tr>
      <w:tr w:rsidR="00526AC1" w:rsidRPr="00526AC1" w:rsidTr="00526AC1">
        <w:tc>
          <w:tcPr>
            <w:tcW w:w="5228" w:type="dxa"/>
          </w:tcPr>
          <w:p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3AD4AD"/>
                <w:sz w:val="18"/>
                <w:szCs w:val="18"/>
              </w:rPr>
              <w:t>wel</w:t>
            </w:r>
            <w:r w:rsidRPr="00A11AE5">
              <w:rPr>
                <w:sz w:val="18"/>
                <w:szCs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  <w:tc>
          <w:tcPr>
            <w:tcW w:w="5228" w:type="dxa"/>
          </w:tcPr>
          <w:p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EA5160"/>
                <w:sz w:val="18"/>
                <w:szCs w:val="18"/>
              </w:rPr>
              <w:t>geen</w:t>
            </w:r>
            <w:r w:rsidRPr="00707E03">
              <w:rPr>
                <w:color w:val="FF0000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‘Jouw medische gegevens beschikbaar via het Landelijk Schakelpunt (LSP)’.</w:t>
            </w:r>
          </w:p>
        </w:tc>
      </w:tr>
    </w:tbl>
    <w:p w:rsidR="00B23D52" w:rsidRPr="00500A11" w:rsidRDefault="00F91740" w:rsidP="00B954AA">
      <w:pPr>
        <w:spacing w:after="0" w:line="240" w:lineRule="auto"/>
        <w:rPr>
          <w:sz w:val="12"/>
        </w:rPr>
      </w:pPr>
    </w:p>
    <w:p w:rsidR="00526AC1" w:rsidRDefault="00F76C6F" w:rsidP="00116B7B">
      <w:pPr>
        <w:pStyle w:val="Kop1"/>
        <w:ind w:left="8"/>
      </w:pPr>
      <w:r>
        <w:t>Gegevens huisarts of apotheek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16B7B" w:rsidTr="00D105AF">
        <w:tc>
          <w:tcPr>
            <w:tcW w:w="5228" w:type="dxa"/>
            <w:shd w:val="clear" w:color="auto" w:fill="D8F1FA"/>
          </w:tcPr>
          <w:p w:rsidR="00116B7B" w:rsidRPr="00A11AE5" w:rsidRDefault="00A11AE5" w:rsidP="00A11AE5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t>Voor welke zorgverlener regel</w:t>
            </w:r>
            <w:r w:rsidR="00116B7B" w:rsidRPr="00A11AE5">
              <w:rPr>
                <w:b/>
                <w:sz w:val="18"/>
                <w:szCs w:val="18"/>
              </w:rPr>
              <w:t xml:space="preserve"> </w:t>
            </w:r>
            <w:r w:rsidRPr="00A11AE5">
              <w:rPr>
                <w:b/>
                <w:sz w:val="18"/>
                <w:szCs w:val="18"/>
              </w:rPr>
              <w:t xml:space="preserve">je </w:t>
            </w:r>
            <w:r w:rsidR="00116B7B" w:rsidRPr="00A11AE5">
              <w:rPr>
                <w:b/>
                <w:sz w:val="18"/>
                <w:szCs w:val="18"/>
              </w:rPr>
              <w:t>toestemming?</w:t>
            </w:r>
          </w:p>
        </w:tc>
        <w:tc>
          <w:tcPr>
            <w:tcW w:w="5228" w:type="dxa"/>
            <w:shd w:val="clear" w:color="auto" w:fill="D8F1FA"/>
          </w:tcPr>
          <w:p w:rsidR="00116B7B" w:rsidRPr="00A11AE5" w:rsidRDefault="00F91740" w:rsidP="00B954AA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116B7B" w:rsidRPr="00A11AE5">
              <w:rPr>
                <w:b/>
                <w:sz w:val="18"/>
                <w:szCs w:val="18"/>
              </w:rPr>
              <w:t xml:space="preserve"> mijn huisarts</w:t>
            </w:r>
          </w:p>
          <w:p w:rsidR="00116B7B" w:rsidRPr="00A11AE5" w:rsidRDefault="00F91740" w:rsidP="00116B7B">
            <w:pPr>
              <w:pStyle w:val="Geenafstan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bookmarkStart w:id="0" w:name="_GoBack"/>
            <w:bookmarkEnd w:id="0"/>
            <w:r w:rsidR="00116B7B" w:rsidRPr="00A11AE5"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:rsidR="00B954AA" w:rsidRPr="0099406A" w:rsidRDefault="00B954AA" w:rsidP="00B954AA">
      <w:pPr>
        <w:pStyle w:val="Geenafstand"/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116B7B" w:rsidRPr="00014B1D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Naam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shd w:val="clear" w:color="auto" w:fill="D8F1FA"/>
          </w:tcPr>
          <w:p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Huisartsenpraktijk Philippine</w:t>
            </w:r>
          </w:p>
        </w:tc>
      </w:tr>
      <w:tr w:rsidR="00116B7B" w:rsidRPr="00014B1D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Adres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bottom w:val="dotted" w:sz="4" w:space="0" w:color="auto"/>
            </w:tcBorders>
            <w:shd w:val="clear" w:color="auto" w:fill="D8F1FA"/>
          </w:tcPr>
          <w:p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Havenplein 3</w:t>
            </w:r>
          </w:p>
        </w:tc>
      </w:tr>
      <w:tr w:rsidR="00116B7B" w:rsidRPr="00014B1D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Postcode en plaats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8F1FA"/>
          </w:tcPr>
          <w:p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:rsidR="008D0EA6" w:rsidRPr="00014B1D" w:rsidRDefault="00F91740" w:rsidP="00B954AA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4553CJ Philippine</w:t>
            </w:r>
          </w:p>
        </w:tc>
      </w:tr>
      <w:tr w:rsidR="00D105AF" w:rsidRPr="00D105AF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:rsidR="00D105AF" w:rsidRPr="00D105AF" w:rsidRDefault="00D105AF" w:rsidP="00B954AA">
            <w:pPr>
              <w:pStyle w:val="Geenafstand"/>
              <w:rPr>
                <w:b/>
                <w:sz w:val="12"/>
                <w:szCs w:val="18"/>
              </w:rPr>
            </w:pPr>
          </w:p>
        </w:tc>
        <w:tc>
          <w:tcPr>
            <w:tcW w:w="8329" w:type="dxa"/>
            <w:tcBorders>
              <w:top w:val="dotted" w:sz="4" w:space="0" w:color="auto"/>
              <w:bottom w:val="nil"/>
            </w:tcBorders>
            <w:shd w:val="clear" w:color="auto" w:fill="D8F1FA"/>
          </w:tcPr>
          <w:p w:rsidR="00D105AF" w:rsidRPr="00D105AF" w:rsidRDefault="00D105AF" w:rsidP="00B954AA">
            <w:pPr>
              <w:pStyle w:val="Geenafstand"/>
              <w:rPr>
                <w:sz w:val="12"/>
                <w:szCs w:val="18"/>
              </w:rPr>
            </w:pPr>
          </w:p>
        </w:tc>
      </w:tr>
    </w:tbl>
    <w:p w:rsidR="00116B7B" w:rsidRPr="00500A11" w:rsidRDefault="00116B7B" w:rsidP="00B954AA">
      <w:pPr>
        <w:pStyle w:val="Geenafstand"/>
        <w:rPr>
          <w:sz w:val="12"/>
        </w:rPr>
      </w:pPr>
    </w:p>
    <w:p w:rsidR="00116B7B" w:rsidRDefault="00116B7B" w:rsidP="00116B7B">
      <w:pPr>
        <w:pStyle w:val="Kop1"/>
        <w:ind w:left="8"/>
        <w:rPr>
          <w:color w:val="EA5160"/>
          <w:sz w:val="16"/>
          <w:szCs w:val="16"/>
        </w:rPr>
      </w:pPr>
      <w:r>
        <w:t xml:space="preserve">Mijn gegevens </w:t>
      </w:r>
      <w:r w:rsidRPr="00116B7B">
        <w:rPr>
          <w:color w:val="EA5160"/>
          <w:sz w:val="16"/>
          <w:szCs w:val="16"/>
        </w:rPr>
        <w:t>vergeet niet je handtekening te zetten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:rsidTr="00C97A4D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  <w:r w:rsidRPr="00590B2E">
              <w:rPr>
                <w:b/>
                <w:color w:val="EA5160"/>
                <w:sz w:val="18"/>
              </w:rPr>
              <w:t>Handtekening: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:rsidR="008D0EA6" w:rsidRDefault="008D0E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</w:tc>
      </w:tr>
      <w:tr w:rsidR="00590B2E" w:rsidRPr="00014B1D" w:rsidTr="00590B2E">
        <w:tc>
          <w:tcPr>
            <w:tcW w:w="2127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7B09A6" w:rsidTr="00590B2E">
        <w:tc>
          <w:tcPr>
            <w:tcW w:w="2127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:rsidR="00590B2E" w:rsidRPr="007B09A6" w:rsidRDefault="00590B2E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:rsidR="00116B7B" w:rsidRPr="00500A11" w:rsidRDefault="00116B7B" w:rsidP="00B954AA">
      <w:pPr>
        <w:pStyle w:val="Geenafstand"/>
        <w:rPr>
          <w:sz w:val="12"/>
        </w:rPr>
      </w:pPr>
    </w:p>
    <w:p w:rsidR="00A11AE5" w:rsidRDefault="00A11AE5" w:rsidP="00A11AE5">
      <w:pPr>
        <w:pStyle w:val="Kop1"/>
        <w:ind w:left="8"/>
      </w:pPr>
      <w:r>
        <w:t>Wil je toestemming regelen voor jouw kinderen?</w:t>
      </w:r>
    </w:p>
    <w:p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Voor kinderen tot 12 jaar: je geeft als ouder of voogd toestemming. Hiervoor kun je dit formulier gebruiken.</w:t>
      </w:r>
    </w:p>
    <w:p w:rsidR="00A11AE5" w:rsidRPr="00014B1D" w:rsidRDefault="00590B2E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>
        <w:rPr>
          <w:sz w:val="18"/>
        </w:rPr>
        <w:t>V</w:t>
      </w:r>
      <w:r w:rsidR="00A11AE5" w:rsidRPr="00014B1D">
        <w:rPr>
          <w:sz w:val="18"/>
        </w:rPr>
        <w:t>oor kinderen van 12 tot 16 jaar die toestemming willen geven: zowel jij als ouder of voogd én het kind zetten allebei een handtekening.</w:t>
      </w:r>
    </w:p>
    <w:p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Kinderen vanaf 16 jaar geven zelf toestemming en vullen een eigen formulier in.</w:t>
      </w:r>
    </w:p>
    <w:p w:rsidR="00A11AE5" w:rsidRPr="00500A11" w:rsidRDefault="00A11AE5" w:rsidP="00A11AE5">
      <w:pPr>
        <w:pStyle w:val="Geenafstand"/>
        <w:rPr>
          <w:sz w:val="12"/>
        </w:rPr>
      </w:pPr>
    </w:p>
    <w:p w:rsidR="00A11AE5" w:rsidRDefault="00A11AE5" w:rsidP="00A11AE5">
      <w:pPr>
        <w:pStyle w:val="Kop1"/>
        <w:ind w:left="8"/>
      </w:pPr>
      <w:r>
        <w:t>Gegevens van mijn kinderen</w:t>
      </w:r>
    </w:p>
    <w:p w:rsidR="00A11AE5" w:rsidRPr="009C273E" w:rsidRDefault="00A11AE5" w:rsidP="00A11AE5">
      <w:pPr>
        <w:pStyle w:val="Geenafstand"/>
        <w:rPr>
          <w:b/>
          <w:color w:val="EA5160"/>
          <w:sz w:val="18"/>
        </w:rPr>
      </w:pPr>
      <w:r w:rsidRPr="00014B1D">
        <w:rPr>
          <w:sz w:val="18"/>
        </w:rPr>
        <w:t xml:space="preserve">Vul hieronder de gegevens in van de kinderen voor wie je toestemming wilt regelen. </w:t>
      </w:r>
      <w:r w:rsidRPr="009C273E">
        <w:rPr>
          <w:b/>
          <w:color w:val="EA5160"/>
          <w:sz w:val="18"/>
        </w:rPr>
        <w:t>Vergeet niet hieronder ook jouw eigen handtekening te zetten.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D105AF" w:rsidRPr="00014B1D" w:rsidTr="00590B2E">
        <w:tc>
          <w:tcPr>
            <w:tcW w:w="2127" w:type="dxa"/>
            <w:shd w:val="clear" w:color="auto" w:fill="E1F9F3"/>
          </w:tcPr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D63522" w:rsidRDefault="00D63522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:rsidR="00D63522" w:rsidRDefault="00D63522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:rsidR="00D105AF" w:rsidRDefault="00D105AF" w:rsidP="001429DA">
            <w:pPr>
              <w:pStyle w:val="Geenafstand"/>
              <w:rPr>
                <w:b/>
                <w:sz w:val="18"/>
              </w:rPr>
            </w:pPr>
          </w:p>
          <w:p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:rsidTr="00590B2E">
        <w:tc>
          <w:tcPr>
            <w:tcW w:w="2127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7B09A6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7B09A6">
            <w:pPr>
              <w:pStyle w:val="Geenafstand"/>
              <w:rPr>
                <w:sz w:val="18"/>
              </w:rPr>
            </w:pPr>
          </w:p>
          <w:p w:rsidR="008D0EA6" w:rsidRPr="00014B1D" w:rsidRDefault="008D0EA6" w:rsidP="007B09A6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color w:val="3AD4AD"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:rsidR="007B09A6" w:rsidRDefault="007B09A6" w:rsidP="007B09A6">
            <w:pPr>
              <w:pStyle w:val="Geenafstand"/>
              <w:rPr>
                <w:b/>
                <w:color w:val="EA5160"/>
                <w:sz w:val="18"/>
              </w:rPr>
            </w:pPr>
          </w:p>
          <w:p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:rsidTr="00590B2E">
        <w:tc>
          <w:tcPr>
            <w:tcW w:w="2127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:rsidR="007B09A6" w:rsidRPr="007B09A6" w:rsidRDefault="007B09A6" w:rsidP="007B09A6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:rsidR="00D63522" w:rsidRPr="00500A11" w:rsidRDefault="00D63522" w:rsidP="00A11AE5">
      <w:pPr>
        <w:pStyle w:val="Geenafstand"/>
        <w:rPr>
          <w:sz w:val="12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7B09A6" w:rsidRPr="00014B1D" w:rsidTr="00590B2E">
        <w:tc>
          <w:tcPr>
            <w:tcW w:w="2127" w:type="dxa"/>
            <w:shd w:val="clear" w:color="auto" w:fill="E1F9F3"/>
          </w:tcPr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M</w:t>
            </w:r>
          </w:p>
        </w:tc>
        <w:tc>
          <w:tcPr>
            <w:tcW w:w="788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sym w:font="Wingdings" w:char="F06F"/>
            </w:r>
            <w:r w:rsidRPr="00014B1D">
              <w:rPr>
                <w:b/>
                <w:sz w:val="18"/>
              </w:rPr>
              <w:t xml:space="preserve"> V</w:t>
            </w:r>
          </w:p>
        </w:tc>
      </w:tr>
      <w:tr w:rsidR="007B09A6" w:rsidRPr="00014B1D" w:rsidTr="00590B2E">
        <w:tc>
          <w:tcPr>
            <w:tcW w:w="2127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:rsidR="007B09A6" w:rsidRDefault="007B09A6" w:rsidP="001429DA">
            <w:pPr>
              <w:pStyle w:val="Geenafstand"/>
              <w:rPr>
                <w:sz w:val="18"/>
              </w:rPr>
            </w:pPr>
          </w:p>
          <w:p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color w:val="3AD4AD"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3AD4AD"/>
                <w:sz w:val="18"/>
              </w:rPr>
              <w:sym w:font="Wingdings" w:char="F06F"/>
            </w:r>
            <w:r w:rsidRPr="00014B1D">
              <w:rPr>
                <w:b/>
                <w:color w:val="3AD4AD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:rsidR="007B09A6" w:rsidRDefault="007B09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:rsidTr="00590B2E">
        <w:tc>
          <w:tcPr>
            <w:tcW w:w="2127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:rsidR="007B09A6" w:rsidRPr="007B09A6" w:rsidRDefault="007B09A6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:rsidR="005F4105" w:rsidRPr="005F4105" w:rsidRDefault="005F4105" w:rsidP="00A11AE5">
      <w:pPr>
        <w:pStyle w:val="Geenafstand"/>
        <w:rPr>
          <w:sz w:val="12"/>
        </w:rPr>
      </w:pPr>
    </w:p>
    <w:p w:rsidR="00A11AE5" w:rsidRPr="00014B1D" w:rsidRDefault="00A11AE5" w:rsidP="00A11AE5">
      <w:pPr>
        <w:pStyle w:val="Geenafstand"/>
        <w:rPr>
          <w:b/>
          <w:color w:val="00A0DF"/>
        </w:rPr>
      </w:pPr>
      <w:r w:rsidRPr="00014B1D">
        <w:rPr>
          <w:b/>
          <w:color w:val="00A0DF"/>
        </w:rPr>
        <w:t>Heb je meer dan twee kinderen? Vraag dan een extra toestemmingsformulier.</w:t>
      </w:r>
    </w:p>
    <w:p w:rsidR="00A11AE5" w:rsidRPr="00500A11" w:rsidRDefault="00A11AE5" w:rsidP="00A11AE5">
      <w:pPr>
        <w:pStyle w:val="Geenafstand"/>
        <w:rPr>
          <w:sz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9F3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506"/>
      </w:tblGrid>
      <w:tr w:rsidR="00011965" w:rsidRPr="00014B1D" w:rsidTr="00011965">
        <w:tc>
          <w:tcPr>
            <w:tcW w:w="2127" w:type="dxa"/>
            <w:vMerge w:val="restart"/>
            <w:shd w:val="clear" w:color="auto" w:fill="E1F9F3"/>
            <w:vAlign w:val="center"/>
          </w:tcPr>
          <w:p w:rsidR="00011965" w:rsidRDefault="00011965" w:rsidP="00014B1D">
            <w:pPr>
              <w:pStyle w:val="Geenafstand"/>
              <w:rPr>
                <w:b/>
                <w:color w:val="EA5160"/>
                <w:sz w:val="18"/>
              </w:rPr>
            </w:pPr>
            <w:r>
              <w:rPr>
                <w:b/>
                <w:color w:val="EA5160"/>
                <w:sz w:val="18"/>
              </w:rPr>
              <w:t>Handtekening</w:t>
            </w:r>
          </w:p>
          <w:p w:rsidR="00011965" w:rsidRPr="00014B1D" w:rsidRDefault="00011965" w:rsidP="00014B1D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ouder of voogd: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:rsidR="00011965" w:rsidRDefault="00011965" w:rsidP="00A11AE5">
            <w:pPr>
              <w:pStyle w:val="Geenafstand"/>
              <w:rPr>
                <w:sz w:val="18"/>
              </w:rPr>
            </w:pPr>
          </w:p>
          <w:p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</w:tcPr>
          <w:p w:rsidR="00011965" w:rsidRPr="00014B1D" w:rsidRDefault="00011965" w:rsidP="00A11AE5">
            <w:pPr>
              <w:pStyle w:val="Geenafstand"/>
              <w:rPr>
                <w:sz w:val="18"/>
              </w:rPr>
            </w:pPr>
          </w:p>
          <w:p w:rsidR="00011965" w:rsidRPr="00014B1D" w:rsidRDefault="00011965" w:rsidP="00A11AE5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Datum:</w:t>
            </w:r>
          </w:p>
        </w:tc>
        <w:tc>
          <w:tcPr>
            <w:tcW w:w="3506" w:type="dxa"/>
            <w:tcBorders>
              <w:bottom w:val="dotted" w:sz="4" w:space="0" w:color="auto"/>
            </w:tcBorders>
            <w:shd w:val="clear" w:color="auto" w:fill="E1F9F3"/>
          </w:tcPr>
          <w:p w:rsidR="00011965" w:rsidRDefault="00011965" w:rsidP="00A11AE5">
            <w:pPr>
              <w:pStyle w:val="Geenafstand"/>
              <w:rPr>
                <w:sz w:val="18"/>
              </w:rPr>
            </w:pPr>
          </w:p>
          <w:p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</w:tr>
      <w:tr w:rsidR="00011965" w:rsidRPr="00D105AF" w:rsidTr="00011965">
        <w:tc>
          <w:tcPr>
            <w:tcW w:w="2127" w:type="dxa"/>
            <w:vMerge/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1559" w:type="dxa"/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506" w:type="dxa"/>
            <w:tcBorders>
              <w:top w:val="dotted" w:sz="4" w:space="0" w:color="auto"/>
            </w:tcBorders>
            <w:shd w:val="clear" w:color="auto" w:fill="E1F9F3"/>
          </w:tcPr>
          <w:p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</w:tr>
    </w:tbl>
    <w:p w:rsidR="00707E03" w:rsidRDefault="00707E03" w:rsidP="00011965">
      <w:pPr>
        <w:pStyle w:val="Geenafstand"/>
        <w:tabs>
          <w:tab w:val="left" w:pos="7545"/>
        </w:tabs>
        <w:rPr>
          <w:sz w:val="12"/>
        </w:rPr>
      </w:pPr>
    </w:p>
    <w:sectPr w:rsidR="00707E03" w:rsidSect="00526A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C1" w:rsidRDefault="00526AC1" w:rsidP="00526AC1">
      <w:pPr>
        <w:spacing w:after="0" w:line="240" w:lineRule="auto"/>
      </w:pPr>
      <w:r>
        <w:separator/>
      </w:r>
    </w:p>
  </w:endnote>
  <w:endnote w:type="continuationSeparator" w:id="0">
    <w:p w:rsidR="00526AC1" w:rsidRDefault="00526AC1" w:rsidP="005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73E" w:rsidRDefault="00707E03" w:rsidP="00707E03">
    <w:pPr>
      <w:pStyle w:val="Geenafstand"/>
      <w:rPr>
        <w:b/>
        <w:color w:val="00A0DF"/>
      </w:rPr>
    </w:pPr>
    <w:r>
      <w:rPr>
        <w:b/>
        <w:color w:val="00A0DF"/>
      </w:rPr>
      <w:t xml:space="preserve">Lever dit formulier in bij de huisarts of apotheek bij wie je </w:t>
    </w:r>
    <w:r w:rsidR="009C273E">
      <w:rPr>
        <w:b/>
        <w:color w:val="00A0DF"/>
      </w:rPr>
      <w:t>toestemming regelt.</w:t>
    </w:r>
  </w:p>
  <w:p w:rsidR="00A11AE5" w:rsidRPr="00707E03" w:rsidRDefault="00707E03" w:rsidP="009C273E">
    <w:pPr>
      <w:pStyle w:val="Geenafstand"/>
      <w:jc w:val="right"/>
      <w:rPr>
        <w:b/>
        <w:sz w:val="12"/>
      </w:rPr>
    </w:pPr>
    <w:r>
      <w:rPr>
        <w:b/>
        <w:color w:val="00A0DF"/>
        <w:sz w:val="12"/>
      </w:rPr>
      <w:t>Versie: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C1" w:rsidRDefault="00526AC1" w:rsidP="00526AC1">
      <w:pPr>
        <w:spacing w:after="0" w:line="240" w:lineRule="auto"/>
      </w:pPr>
      <w:r>
        <w:separator/>
      </w:r>
    </w:p>
  </w:footnote>
  <w:footnote w:type="continuationSeparator" w:id="0">
    <w:p w:rsidR="00526AC1" w:rsidRDefault="00526AC1" w:rsidP="005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664"/>
    </w:tblGrid>
    <w:tr w:rsidR="00526AC1" w:rsidTr="00526AC1">
      <w:tc>
        <w:tcPr>
          <w:tcW w:w="8931" w:type="dxa"/>
          <w:vAlign w:val="bottom"/>
        </w:tcPr>
        <w:p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00A0DF"/>
              <w:sz w:val="63"/>
            </w:rPr>
            <w:t>Toestemmingsformulier</w:t>
          </w:r>
        </w:p>
        <w:p w:rsidR="00526AC1" w:rsidRDefault="00526AC1" w:rsidP="00526AC1">
          <w:pPr>
            <w:ind w:left="4"/>
          </w:pPr>
          <w:r>
            <w:rPr>
              <w:rFonts w:ascii="Calibri" w:eastAsia="Calibri" w:hAnsi="Calibri" w:cs="Calibri"/>
              <w:b/>
              <w:color w:val="3AD4AD"/>
              <w:sz w:val="25"/>
            </w:rPr>
            <w:t>Beschikbaar stellen van jouw medische gegevens via het LSP</w:t>
          </w:r>
        </w:p>
      </w:tc>
      <w:tc>
        <w:tcPr>
          <w:tcW w:w="1664" w:type="dxa"/>
        </w:tcPr>
        <w:p w:rsidR="00526AC1" w:rsidRDefault="00526AC1" w:rsidP="00526AC1">
          <w:pPr>
            <w:pStyle w:val="Koptekst"/>
            <w:jc w:val="right"/>
          </w:pPr>
          <w:r w:rsidRPr="00720AA4">
            <w:rPr>
              <w:noProof/>
              <w:lang w:eastAsia="nl-NL"/>
            </w:rPr>
            <w:drawing>
              <wp:inline distT="0" distB="0" distL="0" distR="0" wp14:anchorId="55A17BF4" wp14:editId="2F1D21DF">
                <wp:extent cx="716400" cy="745200"/>
                <wp:effectExtent l="0" t="0" r="7620" b="0"/>
                <wp:docPr id="2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032" r="23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6AC1" w:rsidRPr="00526AC1" w:rsidRDefault="00526AC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B1B42"/>
    <w:multiLevelType w:val="hybridMultilevel"/>
    <w:tmpl w:val="C4626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C1"/>
    <w:rsid w:val="000070A7"/>
    <w:rsid w:val="00011965"/>
    <w:rsid w:val="00014B1D"/>
    <w:rsid w:val="00116B7B"/>
    <w:rsid w:val="00200D1F"/>
    <w:rsid w:val="00324796"/>
    <w:rsid w:val="00500A11"/>
    <w:rsid w:val="00526AC1"/>
    <w:rsid w:val="00590B2E"/>
    <w:rsid w:val="005F4105"/>
    <w:rsid w:val="00707E03"/>
    <w:rsid w:val="007B09A6"/>
    <w:rsid w:val="008D0EA6"/>
    <w:rsid w:val="0099406A"/>
    <w:rsid w:val="009C273E"/>
    <w:rsid w:val="009D54F1"/>
    <w:rsid w:val="00A11AE5"/>
    <w:rsid w:val="00A1644C"/>
    <w:rsid w:val="00AC083A"/>
    <w:rsid w:val="00B954AA"/>
    <w:rsid w:val="00D105AF"/>
    <w:rsid w:val="00D63522"/>
    <w:rsid w:val="00F76C6F"/>
    <w:rsid w:val="00F805E3"/>
    <w:rsid w:val="00F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AB255E"/>
  <w15:chartTrackingRefBased/>
  <w15:docId w15:val="{CFA12B36-AEBA-4CD3-AE3C-900C18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9"/>
    <w:unhideWhenUsed/>
    <w:qFormat/>
    <w:rsid w:val="00116B7B"/>
    <w:pPr>
      <w:keepNext/>
      <w:keepLines/>
      <w:spacing w:after="0"/>
      <w:ind w:left="23" w:hanging="10"/>
      <w:outlineLvl w:val="0"/>
    </w:pPr>
    <w:rPr>
      <w:rFonts w:ascii="Calibri" w:eastAsia="Calibri" w:hAnsi="Calibri" w:cs="Calibri"/>
      <w:b/>
      <w:color w:val="00A0DF"/>
      <w:sz w:val="3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AC1"/>
  </w:style>
  <w:style w:type="paragraph" w:styleId="Voettekst">
    <w:name w:val="footer"/>
    <w:basedOn w:val="Standaard"/>
    <w:link w:val="Voet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AC1"/>
  </w:style>
  <w:style w:type="table" w:styleId="Tabelraster">
    <w:name w:val="Table Grid"/>
    <w:basedOn w:val="Standaardtabel"/>
    <w:uiPriority w:val="39"/>
    <w:rsid w:val="0052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54A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16B7B"/>
    <w:rPr>
      <w:rFonts w:ascii="Calibri" w:eastAsia="Calibri" w:hAnsi="Calibri" w:cs="Calibri"/>
      <w:b/>
      <w:color w:val="00A0DF"/>
      <w:sz w:val="3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A2FD4DF8</Template>
  <TotalTime>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Haak</dc:creator>
  <cp:keywords/>
  <dc:description/>
  <cp:lastModifiedBy>Backoffice Huisartsenpraktijk Philippine</cp:lastModifiedBy>
  <cp:revision>4</cp:revision>
  <cp:lastPrinted>2020-01-17T15:54:00Z</cp:lastPrinted>
  <dcterms:created xsi:type="dcterms:W3CDTF">2018-12-21T13:52:00Z</dcterms:created>
  <dcterms:modified xsi:type="dcterms:W3CDTF">2020-01-17T15:57:00Z</dcterms:modified>
</cp:coreProperties>
</file>